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D1" w:rsidRDefault="004D1567">
      <w:pPr>
        <w:jc w:val="center"/>
        <w:rPr>
          <w:rFonts w:asciiTheme="minorEastAsia" w:eastAsiaTheme="minorEastAsia" w:hAnsiTheme="minorEastAsia"/>
          <w:sz w:val="40"/>
        </w:rPr>
      </w:pPr>
      <w:r w:rsidRPr="000B058E">
        <w:rPr>
          <w:rFonts w:asciiTheme="minorEastAsia" w:eastAsiaTheme="minorEastAsia" w:hAnsiTheme="minorEastAsia"/>
          <w:sz w:val="40"/>
        </w:rPr>
        <w:t xml:space="preserve">Microsoft Windows </w:t>
      </w:r>
      <w:r w:rsidRPr="000B058E">
        <w:rPr>
          <w:rFonts w:asciiTheme="minorEastAsia" w:eastAsiaTheme="minorEastAsia" w:hAnsiTheme="minorEastAsia"/>
          <w:sz w:val="40"/>
        </w:rPr>
        <w:t>木葉村搞笑版</w:t>
      </w:r>
    </w:p>
    <w:p w:rsidR="000B058E" w:rsidRPr="000B058E" w:rsidRDefault="000B058E">
      <w:pPr>
        <w:jc w:val="center"/>
        <w:rPr>
          <w:rFonts w:asciiTheme="minorEastAsia" w:eastAsiaTheme="minorEastAsia" w:hAnsiTheme="minorEastAsia" w:hint="eastAsia"/>
          <w:sz w:val="40"/>
        </w:rPr>
      </w:pPr>
    </w:p>
    <w:p w:rsidR="00C711D1" w:rsidRPr="000B058E" w:rsidRDefault="004D1567">
      <w:pPr>
        <w:ind w:left="3686"/>
        <w:rPr>
          <w:rFonts w:asciiTheme="minorEastAsia" w:eastAsiaTheme="minorEastAsia" w:hAnsiTheme="minorEastAsia"/>
        </w:rPr>
      </w:pPr>
      <w:r w:rsidRPr="000B058E">
        <w:rPr>
          <w:rFonts w:asciiTheme="minorEastAsia" w:eastAsiaTheme="minorEastAsia" w:hAnsiTheme="minorEastAsia"/>
        </w:rPr>
        <w:t>指導教授：</w:t>
      </w:r>
      <w:r w:rsidRPr="000B058E">
        <w:rPr>
          <w:rFonts w:asciiTheme="minorEastAsia" w:eastAsiaTheme="minorEastAsia" w:hAnsiTheme="minorEastAsia"/>
          <w:color w:val="000000"/>
          <w:szCs w:val="24"/>
        </w:rPr>
        <w:t>旗木卡卡西</w:t>
      </w:r>
    </w:p>
    <w:p w:rsidR="00C711D1" w:rsidRPr="000B058E" w:rsidRDefault="004D1567">
      <w:pPr>
        <w:ind w:left="3686"/>
        <w:rPr>
          <w:rFonts w:asciiTheme="minorEastAsia" w:eastAsiaTheme="minorEastAsia" w:hAnsiTheme="minorEastAsia"/>
        </w:rPr>
      </w:pPr>
      <w:r w:rsidRPr="000B058E">
        <w:rPr>
          <w:rFonts w:asciiTheme="minorEastAsia" w:eastAsiaTheme="minorEastAsia" w:hAnsiTheme="minorEastAsia"/>
        </w:rPr>
        <w:t>專題成員：</w:t>
      </w:r>
      <w:r w:rsidRPr="000B058E">
        <w:rPr>
          <w:rFonts w:asciiTheme="minorEastAsia" w:eastAsiaTheme="minorEastAsia" w:hAnsiTheme="minorEastAsia"/>
          <w:color w:val="000000"/>
          <w:szCs w:val="24"/>
        </w:rPr>
        <w:t>漩渦鳴人、宇智波佐助、春野櫻</w:t>
      </w:r>
    </w:p>
    <w:p w:rsidR="00C711D1" w:rsidRPr="000B058E" w:rsidRDefault="004D1567">
      <w:pPr>
        <w:ind w:left="3686"/>
        <w:rPr>
          <w:rFonts w:asciiTheme="minorEastAsia" w:eastAsiaTheme="minorEastAsia" w:hAnsiTheme="minorEastAsia"/>
        </w:rPr>
      </w:pPr>
      <w:r w:rsidRPr="000B058E">
        <w:rPr>
          <w:rFonts w:asciiTheme="minorEastAsia" w:eastAsiaTheme="minorEastAsia" w:hAnsiTheme="minorEastAsia"/>
        </w:rPr>
        <w:t>開發工具：</w:t>
      </w:r>
      <w:r w:rsidRPr="000B058E">
        <w:rPr>
          <w:rFonts w:asciiTheme="minorEastAsia" w:eastAsiaTheme="minorEastAsia" w:hAnsiTheme="minorEastAsia"/>
        </w:rPr>
        <w:t>GCC</w:t>
      </w:r>
      <w:r w:rsidRPr="000B058E">
        <w:rPr>
          <w:rFonts w:asciiTheme="minorEastAsia" w:eastAsiaTheme="minorEastAsia" w:hAnsiTheme="minorEastAsia"/>
        </w:rPr>
        <w:t>、</w:t>
      </w:r>
      <w:r w:rsidRPr="000B058E">
        <w:rPr>
          <w:rFonts w:asciiTheme="minorEastAsia" w:eastAsiaTheme="minorEastAsia" w:hAnsiTheme="minorEastAsia"/>
        </w:rPr>
        <w:t>Borland C++ Builder</w:t>
      </w:r>
    </w:p>
    <w:p w:rsidR="00C711D1" w:rsidRPr="000B058E" w:rsidRDefault="004D1567">
      <w:pPr>
        <w:ind w:left="3686"/>
        <w:rPr>
          <w:rFonts w:asciiTheme="minorEastAsia" w:eastAsiaTheme="minorEastAsia" w:hAnsiTheme="minorEastAsia"/>
        </w:rPr>
      </w:pPr>
      <w:r w:rsidRPr="000B058E">
        <w:rPr>
          <w:rFonts w:asciiTheme="minorEastAsia" w:eastAsiaTheme="minorEastAsia" w:hAnsiTheme="minorEastAsia"/>
        </w:rPr>
        <w:t>測試環境：</w:t>
      </w:r>
      <w:r w:rsidRPr="000B058E">
        <w:rPr>
          <w:rFonts w:asciiTheme="minorEastAsia" w:eastAsiaTheme="minorEastAsia" w:hAnsiTheme="minorEastAsia"/>
        </w:rPr>
        <w:t>Linux Red Hat 5.0</w:t>
      </w:r>
    </w:p>
    <w:p w:rsidR="00C711D1" w:rsidRDefault="004D1567">
      <w:pPr>
        <w:rPr>
          <w:sz w:val="32"/>
        </w:rPr>
      </w:pPr>
      <w:r>
        <w:rPr>
          <w:sz w:val="32"/>
        </w:rPr>
        <w:t>一、</w:t>
      </w:r>
      <w:r w:rsidR="000B058E">
        <w:rPr>
          <w:rFonts w:hint="eastAsia"/>
          <w:sz w:val="32"/>
          <w:lang w:eastAsia="zh-HK"/>
        </w:rPr>
        <w:t>專題</w:t>
      </w:r>
      <w:r>
        <w:rPr>
          <w:sz w:val="32"/>
        </w:rPr>
        <w:t>簡介：</w:t>
      </w:r>
    </w:p>
    <w:p w:rsidR="00C711D1" w:rsidRDefault="004D1567" w:rsidP="000B058E">
      <w:pPr>
        <w:ind w:firstLine="482"/>
      </w:pPr>
      <w:r>
        <w:t>基於系統穩定的想法，我們要設計一套完美的</w:t>
      </w:r>
      <w:r>
        <w:t>Windows</w:t>
      </w:r>
      <w:r>
        <w:t>作業系統，需要結合</w:t>
      </w:r>
      <w:r>
        <w:t>Windows</w:t>
      </w:r>
      <w:r>
        <w:t>在使用上的便利性與</w:t>
      </w:r>
      <w:r>
        <w:t>UNIX</w:t>
      </w:r>
      <w:r>
        <w:t>系統高穩定的特性</w:t>
      </w:r>
      <w:r>
        <w:t>……</w:t>
      </w:r>
    </w:p>
    <w:p w:rsidR="00C711D1" w:rsidRDefault="00C711D1"/>
    <w:p w:rsidR="00C711D1" w:rsidRDefault="004D1567">
      <w:r>
        <w:t>…….</w:t>
      </w:r>
    </w:p>
    <w:p w:rsidR="00C711D1" w:rsidRDefault="00C711D1"/>
    <w:p w:rsidR="00C711D1" w:rsidRDefault="00C711D1"/>
    <w:p w:rsidR="00C711D1" w:rsidRDefault="004D1567">
      <w:r>
        <w:t>…………</w:t>
      </w:r>
    </w:p>
    <w:p w:rsidR="00C711D1" w:rsidRDefault="00C711D1"/>
    <w:p w:rsidR="00C711D1" w:rsidRDefault="004D1567">
      <w:r>
        <w:t>………</w:t>
      </w:r>
    </w:p>
    <w:p w:rsidR="00C711D1" w:rsidRDefault="00C711D1"/>
    <w:p w:rsidR="00C711D1" w:rsidRDefault="00C711D1"/>
    <w:p w:rsidR="00C711D1" w:rsidRDefault="004D1567">
      <w:r>
        <w:t>以下為系統架構圖：</w:t>
      </w:r>
    </w:p>
    <w:p w:rsidR="00C711D1" w:rsidRDefault="004D156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838203" cy="342900"/>
                <wp:effectExtent l="0" t="0" r="19047" b="1905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11D1" w:rsidRDefault="004D1567">
                            <w:pPr>
                              <w:jc w:val="center"/>
                            </w:pPr>
                            <w:r>
                              <w:t>USER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in;margin-top:0;width:66pt;height:2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" strokeweight=".26467mm">
                <v:textbox>
                  <w:txbxContent>
                    <w:p w:rsidR="00C711D1" w:rsidRDefault="004D1567">
                      <w:pPr>
                        <w:jc w:val="center"/>
                      </w:pPr>
                      <w:r>
                        <w:t>USER</w:t>
                      </w:r>
                    </w:p>
                  </w:txbxContent>
                </v:textbox>
              </v:shape>
            </w:pict>
          </mc:Fallback>
        </mc:AlternateContent>
      </w:r>
    </w:p>
    <w:p w:rsidR="00C711D1" w:rsidRDefault="004D156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0" cy="228600"/>
                <wp:effectExtent l="95250" t="0" r="57150" b="57150"/>
                <wp:wrapNone/>
                <wp:docPr id="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769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8" o:spid="_x0000_s1026" type="#_x0000_t32" style="position:absolute;margin-left:180pt;margin-top:9pt;width:0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" strokeweight=".26467mm">
                <v:stroke endarrow="open"/>
              </v:shape>
            </w:pict>
          </mc:Fallback>
        </mc:AlternateContent>
      </w:r>
    </w:p>
    <w:p w:rsidR="00C711D1" w:rsidRDefault="004D156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2819396" cy="571500"/>
                <wp:effectExtent l="0" t="0" r="19054" b="1905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396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11D1" w:rsidRDefault="004D1567">
                            <w:pPr>
                              <w:pStyle w:val="1"/>
                            </w:pPr>
                            <w:r>
                              <w:t>Windows 2000 OS Kernel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1in;margin-top:9pt;width:222pt;height: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" strokeweight=".26467mm">
                <v:textbox>
                  <w:txbxContent>
                    <w:p w:rsidR="00C711D1" w:rsidRDefault="004D1567">
                      <w:pPr>
                        <w:pStyle w:val="1"/>
                      </w:pPr>
                      <w:r>
                        <w:t>Windows 2000 OS Kernel</w:t>
                      </w:r>
                    </w:p>
                  </w:txbxContent>
                </v:textbox>
              </v:shape>
            </w:pict>
          </mc:Fallback>
        </mc:AlternateContent>
      </w:r>
    </w:p>
    <w:p w:rsidR="00C711D1" w:rsidRDefault="00C711D1"/>
    <w:p w:rsidR="00C711D1" w:rsidRDefault="00C711D1"/>
    <w:p w:rsidR="00C711D1" w:rsidRDefault="004D156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4190996</wp:posOffset>
                </wp:positionH>
                <wp:positionV relativeFrom="paragraph">
                  <wp:posOffset>114300</wp:posOffset>
                </wp:positionV>
                <wp:extent cx="0" cy="228600"/>
                <wp:effectExtent l="95250" t="0" r="57150" b="57150"/>
                <wp:wrapNone/>
                <wp:docPr id="4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3251D" id="Line 12" o:spid="_x0000_s1026" type="#_x0000_t32" style="position:absolute;margin-left:330pt;margin-top:9pt;width:0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761996</wp:posOffset>
                </wp:positionH>
                <wp:positionV relativeFrom="paragraph">
                  <wp:posOffset>114300</wp:posOffset>
                </wp:positionV>
                <wp:extent cx="0" cy="228600"/>
                <wp:effectExtent l="95250" t="0" r="57150" b="57150"/>
                <wp:wrapNone/>
                <wp:docPr id="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CD79D" id="Line 11" o:spid="_x0000_s1026" type="#_x0000_t32" style="position:absolute;margin-left:60pt;margin-top:9pt;width:0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2362196</wp:posOffset>
                </wp:positionH>
                <wp:positionV relativeFrom="paragraph">
                  <wp:posOffset>0</wp:posOffset>
                </wp:positionV>
                <wp:extent cx="0" cy="342900"/>
                <wp:effectExtent l="95250" t="0" r="95250" b="571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9AD55" id="Line 9" o:spid="_x0000_s1026" type="#_x0000_t32" style="position:absolute;margin-left:186pt;margin-top:0;width:0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761996</wp:posOffset>
                </wp:positionH>
                <wp:positionV relativeFrom="paragraph">
                  <wp:posOffset>114300</wp:posOffset>
                </wp:positionV>
                <wp:extent cx="3429000" cy="0"/>
                <wp:effectExtent l="0" t="0" r="19050" b="19050"/>
                <wp:wrapNone/>
                <wp:docPr id="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513EC" id="Line 10" o:spid="_x0000_s1026" type="#_x0000_t32" style="position:absolute;margin-left:60pt;margin-top:9pt;width:270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" strokeweight=".26467mm"/>
            </w:pict>
          </mc:Fallback>
        </mc:AlternateContent>
      </w:r>
    </w:p>
    <w:p w:rsidR="00C711D1" w:rsidRDefault="004D1567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371600" cy="571500"/>
                <wp:effectExtent l="0" t="0" r="19050" b="19050"/>
                <wp:wrapNone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11D1" w:rsidRDefault="004D15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&amp;……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4in;margin-top:9pt;width:108pt;height: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" strokeweight=".26467mm">
                <v:textbox>
                  <w:txbxContent>
                    <w:p w:rsidR="00C711D1" w:rsidRDefault="004D15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&amp;……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152403</wp:posOffset>
                </wp:positionH>
                <wp:positionV relativeFrom="paragraph">
                  <wp:posOffset>114300</wp:posOffset>
                </wp:positionV>
                <wp:extent cx="1447796" cy="571500"/>
                <wp:effectExtent l="0" t="0" r="19054" b="1905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796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11D1" w:rsidRDefault="004D1567">
                            <w:pPr>
                              <w:jc w:val="center"/>
                            </w:pPr>
                            <w:r>
                              <w:t>Low efficiency</w:t>
                            </w:r>
                          </w:p>
                          <w:p w:rsidR="00C711D1" w:rsidRDefault="004D1567">
                            <w:pPr>
                              <w:jc w:val="center"/>
                            </w:pPr>
                            <w:r>
                              <w:t>File-System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12pt;margin-top:9pt;width:114pt;height: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" strokeweight=".26467mm">
                <v:textbox>
                  <w:txbxContent>
                    <w:p w:rsidR="00C711D1" w:rsidRDefault="004D1567">
                      <w:pPr>
                        <w:jc w:val="center"/>
                      </w:pPr>
                      <w:r>
                        <w:t>Low efficiency</w:t>
                      </w:r>
                    </w:p>
                    <w:p w:rsidR="00C711D1" w:rsidRDefault="004D1567">
                      <w:pPr>
                        <w:jc w:val="center"/>
                      </w:pPr>
                      <w:r>
                        <w:t>File-System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1752603</wp:posOffset>
                </wp:positionH>
                <wp:positionV relativeFrom="paragraph">
                  <wp:posOffset>114300</wp:posOffset>
                </wp:positionV>
                <wp:extent cx="1600200" cy="571500"/>
                <wp:effectExtent l="0" t="0" r="19050" b="1905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11D1" w:rsidRDefault="004D1567">
                            <w:pPr>
                              <w:pStyle w:val="a3"/>
                            </w:pPr>
                            <w:r>
                              <w:t>Slow Memory Management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38pt;margin-top:9pt;width:126pt;height: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" strokeweight=".26467mm">
                <v:textbox>
                  <w:txbxContent>
                    <w:p w:rsidR="00C711D1" w:rsidRDefault="004D1567">
                      <w:pPr>
                        <w:pStyle w:val="a3"/>
                      </w:pPr>
                      <w:r>
                        <w:t>Slow Memory 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C711D1" w:rsidRDefault="00C711D1"/>
    <w:p w:rsidR="00C711D1" w:rsidRDefault="00C711D1"/>
    <w:p w:rsidR="00C711D1" w:rsidRDefault="004D156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2362196</wp:posOffset>
                </wp:positionH>
                <wp:positionV relativeFrom="paragraph">
                  <wp:posOffset>0</wp:posOffset>
                </wp:positionV>
                <wp:extent cx="0" cy="228600"/>
                <wp:effectExtent l="95250" t="0" r="57150" b="57150"/>
                <wp:wrapNone/>
                <wp:docPr id="1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E875E" id="Line 13" o:spid="_x0000_s1026" type="#_x0000_t32" style="position:absolute;margin-left:186pt;margin-top:0;width:0;height:1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286000" cy="571500"/>
                <wp:effectExtent l="0" t="0" r="19050" b="19050"/>
                <wp:wrapNone/>
                <wp:docPr id="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11D1" w:rsidRDefault="004D1567">
                            <w:pPr>
                              <w:pStyle w:val="a3"/>
                            </w:pPr>
                            <w:r>
                              <w:t>Hardware with Intel Super-Scalar but no-pipeline 128-bit CPU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90pt;margin-top:18pt;width:180pt;height:4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" strokeweight=".26467mm">
                <v:textbox>
                  <w:txbxContent>
                    <w:p w:rsidR="00C711D1" w:rsidRDefault="004D1567">
                      <w:pPr>
                        <w:pStyle w:val="a3"/>
                      </w:pPr>
                      <w:r>
                        <w:t>Hardware with Intel Super-Scalar but no-pipeline 128-bit CPU</w:t>
                      </w:r>
                    </w:p>
                  </w:txbxContent>
                </v:textbox>
              </v:shape>
            </w:pict>
          </mc:Fallback>
        </mc:AlternateContent>
      </w:r>
    </w:p>
    <w:p w:rsidR="00C711D1" w:rsidRDefault="00C711D1"/>
    <w:p w:rsidR="00C711D1" w:rsidRDefault="00C711D1"/>
    <w:p w:rsidR="00C711D1" w:rsidRDefault="00C711D1">
      <w:pPr>
        <w:rPr>
          <w:sz w:val="32"/>
        </w:rPr>
      </w:pPr>
    </w:p>
    <w:p w:rsidR="00C711D1" w:rsidRDefault="00C711D1">
      <w:pPr>
        <w:rPr>
          <w:sz w:val="32"/>
        </w:rPr>
      </w:pPr>
    </w:p>
    <w:p w:rsidR="00C711D1" w:rsidRDefault="000B058E">
      <w:pPr>
        <w:rPr>
          <w:sz w:val="32"/>
        </w:rPr>
      </w:pPr>
      <w:bookmarkStart w:id="0" w:name="_GoBack"/>
      <w:bookmarkEnd w:id="0"/>
      <w:r>
        <w:rPr>
          <w:sz w:val="32"/>
        </w:rPr>
        <w:lastRenderedPageBreak/>
        <w:t>二、</w:t>
      </w:r>
      <w:r>
        <w:rPr>
          <w:rFonts w:hint="eastAsia"/>
          <w:sz w:val="32"/>
          <w:lang w:eastAsia="zh-HK"/>
        </w:rPr>
        <w:t>專題</w:t>
      </w:r>
      <w:r w:rsidR="004D1567">
        <w:rPr>
          <w:sz w:val="32"/>
        </w:rPr>
        <w:t>結果</w:t>
      </w:r>
      <w:r>
        <w:rPr>
          <w:rFonts w:hint="eastAsia"/>
          <w:sz w:val="32"/>
          <w:lang w:eastAsia="zh-HK"/>
        </w:rPr>
        <w:t>與亮點</w:t>
      </w:r>
      <w:r w:rsidR="004D1567">
        <w:rPr>
          <w:sz w:val="32"/>
        </w:rPr>
        <w:t>：</w:t>
      </w:r>
    </w:p>
    <w:p w:rsidR="00C711D1" w:rsidRDefault="00C711D1"/>
    <w:p w:rsidR="00C711D1" w:rsidRDefault="004D1567">
      <w:r>
        <w:t>〈說明</w:t>
      </w:r>
      <w:r>
        <w:t>….</w:t>
      </w:r>
      <w:r>
        <w:t>〉</w:t>
      </w:r>
    </w:p>
    <w:p w:rsidR="00C711D1" w:rsidRDefault="00C711D1"/>
    <w:p w:rsidR="00C711D1" w:rsidRDefault="004D1567">
      <w:r>
        <w:t>…..</w:t>
      </w:r>
    </w:p>
    <w:p w:rsidR="00C711D1" w:rsidRDefault="00C711D1"/>
    <w:p w:rsidR="00C711D1" w:rsidRDefault="004D1567">
      <w:r>
        <w:t>……..</w:t>
      </w:r>
    </w:p>
    <w:p w:rsidR="00C711D1" w:rsidRDefault="00C711D1"/>
    <w:p w:rsidR="00C711D1" w:rsidRDefault="004D1567">
      <w:r>
        <w:t>……</w:t>
      </w:r>
    </w:p>
    <w:p w:rsidR="00C711D1" w:rsidRDefault="00C711D1"/>
    <w:p w:rsidR="00C711D1" w:rsidRDefault="004D1567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5181603" cy="3675375"/>
            <wp:effectExtent l="0" t="0" r="0" b="1905"/>
            <wp:wrapTopAndBottom/>
            <wp:docPr id="13" name="圖片 14" descr="0218-dow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3" cy="3675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711D1" w:rsidRDefault="004D1567">
      <w:pPr>
        <w:jc w:val="center"/>
      </w:pPr>
      <w:r>
        <w:t>圖二：系統執行畫面</w:t>
      </w:r>
    </w:p>
    <w:p w:rsidR="00C711D1" w:rsidRDefault="00C711D1"/>
    <w:sectPr w:rsidR="00C711D1" w:rsidSect="000B058E">
      <w:pgSz w:w="11907" w:h="16840"/>
      <w:pgMar w:top="1418" w:right="1418" w:bottom="1418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67" w:rsidRDefault="004D1567">
      <w:r>
        <w:separator/>
      </w:r>
    </w:p>
  </w:endnote>
  <w:endnote w:type="continuationSeparator" w:id="0">
    <w:p w:rsidR="004D1567" w:rsidRDefault="004D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67" w:rsidRDefault="004D1567">
      <w:r>
        <w:rPr>
          <w:color w:val="000000"/>
        </w:rPr>
        <w:separator/>
      </w:r>
    </w:p>
  </w:footnote>
  <w:footnote w:type="continuationSeparator" w:id="0">
    <w:p w:rsidR="004D1567" w:rsidRDefault="004D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711D1"/>
    <w:rsid w:val="000B058E"/>
    <w:rsid w:val="004D1567"/>
    <w:rsid w:val="00C7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A805"/>
  <w15:docId w15:val="{22D7B14E-B9B2-4E7C-B91E-74B1FB2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223</Characters>
  <Application>Microsoft Office Word</Application>
  <DocSecurity>0</DocSecurity>
  <Lines>8</Lines>
  <Paragraphs>4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Windows 千禧搞笑版</dc:title>
  <dc:creator>KyLin</dc:creator>
  <cp:lastModifiedBy>Windows 使用者</cp:lastModifiedBy>
  <cp:revision>2</cp:revision>
  <dcterms:created xsi:type="dcterms:W3CDTF">2026-03-20T06:58:00Z</dcterms:created>
  <dcterms:modified xsi:type="dcterms:W3CDTF">2026-03-20T06:58:00Z</dcterms:modified>
</cp:coreProperties>
</file>